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Indelingstabel"/>
      </w:tblPr>
      <w:tblGrid>
        <w:gridCol w:w="2762"/>
        <w:gridCol w:w="4379"/>
        <w:gridCol w:w="1885"/>
      </w:tblGrid>
      <w:tr w:rsidR="00892435" w:rsidRPr="00892435" w14:paraId="065C5558" w14:textId="77777777" w:rsidTr="00FE2420">
        <w:trPr>
          <w:trHeight w:val="1438"/>
        </w:trPr>
        <w:tc>
          <w:tcPr>
            <w:tcW w:w="2844" w:type="dxa"/>
          </w:tcPr>
          <w:p w14:paraId="099FF65C" w14:textId="77777777" w:rsidR="0023048E" w:rsidRPr="00892435" w:rsidRDefault="0023048E" w:rsidP="00892435">
            <w:pPr>
              <w:pStyle w:val="Titel"/>
            </w:pPr>
            <w:bookmarkStart w:id="0" w:name="_GoBack"/>
          </w:p>
        </w:tc>
        <w:tc>
          <w:tcPr>
            <w:tcW w:w="3819" w:type="dxa"/>
            <w:tcBorders>
              <w:bottom w:val="single" w:sz="48" w:space="0" w:color="CDEDDA" w:themeColor="accent4"/>
            </w:tcBorders>
          </w:tcPr>
          <w:p w14:paraId="58BAE8AF" w14:textId="77777777" w:rsidR="0023048E" w:rsidRPr="00892435" w:rsidRDefault="0013018A" w:rsidP="0013018A">
            <w:pPr>
              <w:pStyle w:val="Titel"/>
            </w:pPr>
            <w:r>
              <w:t>Lunch</w:t>
            </w:r>
          </w:p>
        </w:tc>
        <w:tc>
          <w:tcPr>
            <w:tcW w:w="2363" w:type="dxa"/>
          </w:tcPr>
          <w:p w14:paraId="157D636F" w14:textId="77777777" w:rsidR="0023048E" w:rsidRPr="00892435" w:rsidRDefault="0023048E" w:rsidP="00892435">
            <w:pPr>
              <w:pStyle w:val="Titel"/>
            </w:pPr>
          </w:p>
        </w:tc>
      </w:tr>
      <w:bookmarkEnd w:id="0"/>
      <w:tr w:rsidR="00210A36" w:rsidRPr="00892435" w14:paraId="624E5A5D" w14:textId="77777777" w:rsidTr="00FE2420">
        <w:trPr>
          <w:trHeight w:val="794"/>
        </w:trPr>
        <w:tc>
          <w:tcPr>
            <w:tcW w:w="9026" w:type="dxa"/>
            <w:gridSpan w:val="3"/>
          </w:tcPr>
          <w:p w14:paraId="1F42D767" w14:textId="77777777" w:rsidR="00210A36" w:rsidRPr="00892435" w:rsidRDefault="0013018A" w:rsidP="0013018A">
            <w:r>
              <w:t>Gezonde lunch!!</w:t>
            </w:r>
          </w:p>
        </w:tc>
      </w:tr>
      <w:tr w:rsidR="00210A36" w:rsidRPr="00892435" w14:paraId="20556521" w14:textId="77777777" w:rsidTr="00FE2420">
        <w:trPr>
          <w:trHeight w:val="2551"/>
        </w:trPr>
        <w:tc>
          <w:tcPr>
            <w:tcW w:w="9026" w:type="dxa"/>
            <w:gridSpan w:val="3"/>
          </w:tcPr>
          <w:p w14:paraId="72ED9AB7" w14:textId="77777777" w:rsidR="00210A36" w:rsidRPr="00892435" w:rsidRDefault="00F31095" w:rsidP="006F48A4">
            <w:r w:rsidRPr="00892435"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35F38D5D" wp14:editId="5B82F955">
                      <wp:extent cx="4639792" cy="1406525"/>
                      <wp:effectExtent l="0" t="0" r="27940" b="0"/>
                      <wp:docPr id="35" name="Groep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9792" cy="1406525"/>
                                <a:chOff x="-409422" y="0"/>
                                <a:chExt cx="4639792" cy="1406525"/>
                              </a:xfrm>
                            </wpg:grpSpPr>
                            <wps:wsp>
                              <wps:cNvPr id="34" name="Ovaal 34">
                                <a:extLst>
                                  <a:ext uri="{C183D7F6-B498-43B3-948B-1728B52AA6E4}">
        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581400" y="0"/>
                                  <a:ext cx="648970" cy="6489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alpha val="16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  <a:alpha val="28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Tekstvak 63"/>
                              <wps:cNvSpPr txBox="1"/>
                              <wps:spPr>
                                <a:xfrm rot="21360134">
                                  <a:off x="361630" y="819150"/>
                                  <a:ext cx="2452370" cy="5873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D67D1C" w14:textId="77777777" w:rsidR="00E1787F" w:rsidRPr="00657810" w:rsidRDefault="0013018A" w:rsidP="00892435">
                                    <w:pPr>
                                      <w:pStyle w:val="Kop2"/>
                                    </w:pPr>
                                    <w:r>
                                      <w:t>Luchtig kruiden ei met salade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" name="Tekstvak 62"/>
                              <wps:cNvSpPr txBox="1"/>
                              <wps:spPr>
                                <a:xfrm rot="21369045">
                                  <a:off x="-409422" y="232831"/>
                                  <a:ext cx="3512703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E2AC096" w14:textId="77777777" w:rsidR="00E1787F" w:rsidRPr="00657810" w:rsidRDefault="0013018A" w:rsidP="00892435">
                                    <w:pPr>
                                      <w:pStyle w:val="Kop1"/>
                                    </w:pPr>
                                    <w:r>
                                      <w:t>Lunch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38D5D" id="Groep 35" o:spid="_x0000_s1026" style="width:365.35pt;height:110.75pt;mso-position-horizontal-relative:char;mso-position-vertical-relative:line" coordorigin="-4094" coordsize="46397,1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">
                      <v:oval id="Ovaal 34" o:spid="_x0000_s1027" style="position:absolute;left:35814;width:6489;height:6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" fillcolor="black [3213]" strokecolor="#ffcbe0 [660]" strokeweight="1pt">
                        <v:fill opacity="10537f"/>
                        <v:stroke opacity="18247f" joinstyle="miter"/>
                        <v:path arrowok="t"/>
                        <o:lock v:ext="edit" aspectratio="t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63" o:spid="_x0000_s1028" type="#_x0000_t202" style="position:absolute;left:3616;top:8191;width:24524;height:5874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" filled="f" stroked="f">
                        <v:textbox style="mso-fit-shape-to-text:t">
                          <w:txbxContent>
                            <w:p w14:paraId="40D67D1C" w14:textId="77777777" w:rsidR="00E1787F" w:rsidRPr="00657810" w:rsidRDefault="0013018A" w:rsidP="00892435">
                              <w:pPr>
                                <w:pStyle w:val="Kop2"/>
                              </w:pPr>
                              <w:r>
                                <w:t>Luchtig kruiden ei met salade</w:t>
                              </w:r>
                            </w:p>
                          </w:txbxContent>
                        </v:textbox>
                      </v:shape>
                      <v:shape id="Tekstvak 62" o:spid="_x0000_s1029" type="#_x0000_t202" style="position:absolute;left:-4094;top:2328;width:35126;height:6445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" filled="f" stroked="f">
                        <v:textbox style="mso-fit-shape-to-text:t">
                          <w:txbxContent>
                            <w:p w14:paraId="7E2AC096" w14:textId="77777777" w:rsidR="00E1787F" w:rsidRPr="00657810" w:rsidRDefault="0013018A" w:rsidP="00892435">
                              <w:pPr>
                                <w:pStyle w:val="Kop1"/>
                              </w:pPr>
                              <w:r>
                                <w:t>Lunch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10A36" w:rsidRPr="00892435" w14:paraId="5AFE89BE" w14:textId="77777777" w:rsidTr="00FE2420">
        <w:tc>
          <w:tcPr>
            <w:tcW w:w="9026" w:type="dxa"/>
            <w:gridSpan w:val="3"/>
          </w:tcPr>
          <w:p w14:paraId="07156634" w14:textId="77777777" w:rsidR="00210A36" w:rsidRPr="00892435" w:rsidRDefault="00E1787F" w:rsidP="006F48A4">
            <w:r w:rsidRPr="00892435">
              <w:rPr>
                <w:noProof/>
                <w:lang w:eastAsia="nl-NL"/>
              </w:rPr>
              <mc:AlternateContent>
                <mc:Choice Requires="wps">
                  <w:drawing>
                    <wp:inline distT="0" distB="0" distL="0" distR="0" wp14:anchorId="03A73242" wp14:editId="403FD070">
                      <wp:extent cx="1502570" cy="74201"/>
                      <wp:effectExtent l="0" t="38100" r="0" b="40640"/>
                      <wp:docPr id="16" name="Afbeelding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AEFE21" id="Afbeelding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892435" w14:paraId="31D3AE82" w14:textId="77777777" w:rsidTr="00FE2420">
        <w:trPr>
          <w:trHeight w:val="2551"/>
        </w:trPr>
        <w:tc>
          <w:tcPr>
            <w:tcW w:w="9026" w:type="dxa"/>
            <w:gridSpan w:val="3"/>
          </w:tcPr>
          <w:p w14:paraId="71F72858" w14:textId="77777777" w:rsidR="00210A36" w:rsidRPr="00892435" w:rsidRDefault="00F31095" w:rsidP="006F48A4">
            <w:r w:rsidRPr="00892435">
              <w:rPr>
                <w:noProof/>
                <w:lang w:eastAsia="nl-NL"/>
              </w:rPr>
              <mc:AlternateContent>
                <mc:Choice Requires="wpg">
                  <w:drawing>
                    <wp:inline distT="0" distB="0" distL="0" distR="0" wp14:anchorId="6B2C36F2" wp14:editId="1A44CF16">
                      <wp:extent cx="3616420" cy="1537546"/>
                      <wp:effectExtent l="0" t="0" r="0" b="24765"/>
                      <wp:docPr id="36" name="Groep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6420" cy="1537546"/>
                                <a:chOff x="1171575" y="114749"/>
                                <a:chExt cx="3616420" cy="1537546"/>
                              </a:xfrm>
                            </wpg:grpSpPr>
                            <wps:wsp>
                              <wps:cNvPr id="9" name="Tekstvak 210"/>
                              <wps:cNvSpPr txBox="1"/>
                              <wps:spPr>
                                <a:xfrm rot="21360134">
                                  <a:off x="1789815" y="761664"/>
                                  <a:ext cx="2773045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8B72497" w14:textId="77777777" w:rsidR="00E1787F" w:rsidRPr="00657810" w:rsidRDefault="0013018A" w:rsidP="00892435">
                                    <w:pPr>
                                      <w:pStyle w:val="Kop2"/>
                                    </w:pPr>
                                    <w:r>
                                      <w:t>Keuze uit koffie/thee/water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1" name="Tekstvak 209"/>
                              <wps:cNvSpPr txBox="1"/>
                              <wps:spPr>
                                <a:xfrm rot="21369045">
                                  <a:off x="1538700" y="114749"/>
                                  <a:ext cx="3249295" cy="788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E5BFB56" w14:textId="77777777" w:rsidR="00E1787F" w:rsidRPr="00657810" w:rsidRDefault="0013018A" w:rsidP="00892435">
                                    <w:pPr>
                                      <w:pStyle w:val="Kop1"/>
                                    </w:pPr>
                                    <w:r>
                                      <w:t>Drankje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5" name="Ovaal 25">
                                <a:extLst>
                                  <a:ext uri="{C183D7F6-B498-43B3-948B-1728B52AA6E4}">
        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71575" y="1285875"/>
                                  <a:ext cx="366420" cy="3664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alpha val="16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  <a:alpha val="28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C36F2" id="Groep 36" o:spid="_x0000_s1030" style="width:284.75pt;height:121.05pt;mso-position-horizontal-relative:char;mso-position-vertical-relative:line" coordorigin="11715,1147" coordsize="36164,15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">
                      <v:shape id="Tekstvak 210" o:spid="_x0000_s1031" type="#_x0000_t202" style="position:absolute;left:17898;top:7616;width:27730;height:3397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" filled="f" stroked="f">
                        <v:textbox style="mso-fit-shape-to-text:t">
                          <w:txbxContent>
                            <w:p w14:paraId="18B72497" w14:textId="77777777" w:rsidR="00E1787F" w:rsidRPr="00657810" w:rsidRDefault="0013018A" w:rsidP="00892435">
                              <w:pPr>
                                <w:pStyle w:val="Kop2"/>
                              </w:pPr>
                              <w:r>
                                <w:t>Keuze uit koffie/thee/water</w:t>
                              </w:r>
                            </w:p>
                          </w:txbxContent>
                        </v:textbox>
                      </v:shape>
                      <v:shape id="Tekstvak 209" o:spid="_x0000_s1032" type="#_x0000_t202" style="position:absolute;left:15387;top:1147;width:32492;height:7884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" filled="f" stroked="f">
                        <v:textbox>
                          <w:txbxContent>
                            <w:p w14:paraId="2E5BFB56" w14:textId="77777777" w:rsidR="00E1787F" w:rsidRPr="00657810" w:rsidRDefault="0013018A" w:rsidP="00892435">
                              <w:pPr>
                                <w:pStyle w:val="Kop1"/>
                              </w:pPr>
                              <w:r>
                                <w:t>Drankje</w:t>
                              </w:r>
                            </w:p>
                          </w:txbxContent>
                        </v:textbox>
                      </v:shape>
                      <v:oval id="Ovaal 25" o:spid="_x0000_s1033" style="position:absolute;left:11715;top:12858;width:3664;height:3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" fillcolor="black [3213]" strokecolor="#ffcbe0 [660]" strokeweight="1pt">
                        <v:fill opacity="10537f"/>
                        <v:stroke opacity="18247f" joinstyle="miter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210A36" w:rsidRPr="00892435" w14:paraId="77670743" w14:textId="77777777" w:rsidTr="00FE2420">
        <w:tc>
          <w:tcPr>
            <w:tcW w:w="9026" w:type="dxa"/>
            <w:gridSpan w:val="3"/>
          </w:tcPr>
          <w:p w14:paraId="20DA727E" w14:textId="77777777" w:rsidR="00210A36" w:rsidRPr="00892435" w:rsidRDefault="00E1787F" w:rsidP="006F48A4">
            <w:r w:rsidRPr="00892435">
              <w:rPr>
                <w:noProof/>
                <w:lang w:eastAsia="nl-NL"/>
              </w:rPr>
              <mc:AlternateContent>
                <mc:Choice Requires="wps">
                  <w:drawing>
                    <wp:inline distT="0" distB="0" distL="0" distR="0" wp14:anchorId="1975EC94" wp14:editId="5C019BAB">
                      <wp:extent cx="1502570" cy="74201"/>
                      <wp:effectExtent l="0" t="38100" r="0" b="40640"/>
                      <wp:docPr id="15" name="Afbeelding 19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27149">
                                <a:off x="0" y="0"/>
                                <a:ext cx="1502570" cy="74201"/>
                              </a:xfrm>
                              <a:custGeom>
                                <a:avLst/>
                                <a:gdLst>
                                  <a:gd name="connsiteX0" fmla="*/ 694354 w 771525"/>
                                  <a:gd name="connsiteY0" fmla="*/ 18002 h 38100"/>
                                  <a:gd name="connsiteX1" fmla="*/ 616696 w 771525"/>
                                  <a:gd name="connsiteY1" fmla="*/ 7144 h 38100"/>
                                  <a:gd name="connsiteX2" fmla="*/ 539039 w 771525"/>
                                  <a:gd name="connsiteY2" fmla="*/ 18002 h 38100"/>
                                  <a:gd name="connsiteX3" fmla="*/ 464229 w 771525"/>
                                  <a:gd name="connsiteY3" fmla="*/ 28461 h 38100"/>
                                  <a:gd name="connsiteX4" fmla="*/ 389496 w 771525"/>
                                  <a:gd name="connsiteY4" fmla="*/ 18002 h 38100"/>
                                  <a:gd name="connsiteX5" fmla="*/ 311887 w 771525"/>
                                  <a:gd name="connsiteY5" fmla="*/ 7144 h 38100"/>
                                  <a:gd name="connsiteX6" fmla="*/ 234248 w 771525"/>
                                  <a:gd name="connsiteY6" fmla="*/ 18002 h 38100"/>
                                  <a:gd name="connsiteX7" fmla="*/ 159487 w 771525"/>
                                  <a:gd name="connsiteY7" fmla="*/ 28461 h 38100"/>
                                  <a:gd name="connsiteX8" fmla="*/ 84753 w 771525"/>
                                  <a:gd name="connsiteY8" fmla="*/ 18002 h 38100"/>
                                  <a:gd name="connsiteX9" fmla="*/ 7144 w 771525"/>
                                  <a:gd name="connsiteY9" fmla="*/ 7144 h 38100"/>
                                  <a:gd name="connsiteX10" fmla="*/ 7144 w 771525"/>
                                  <a:gd name="connsiteY10" fmla="*/ 17793 h 38100"/>
                                  <a:gd name="connsiteX11" fmla="*/ 81877 w 771525"/>
                                  <a:gd name="connsiteY11" fmla="*/ 28261 h 38100"/>
                                  <a:gd name="connsiteX12" fmla="*/ 159487 w 771525"/>
                                  <a:gd name="connsiteY12" fmla="*/ 39110 h 38100"/>
                                  <a:gd name="connsiteX13" fmla="*/ 237125 w 771525"/>
                                  <a:gd name="connsiteY13" fmla="*/ 28261 h 38100"/>
                                  <a:gd name="connsiteX14" fmla="*/ 311887 w 771525"/>
                                  <a:gd name="connsiteY14" fmla="*/ 17793 h 38100"/>
                                  <a:gd name="connsiteX15" fmla="*/ 386620 w 771525"/>
                                  <a:gd name="connsiteY15" fmla="*/ 28261 h 38100"/>
                                  <a:gd name="connsiteX16" fmla="*/ 464229 w 771525"/>
                                  <a:gd name="connsiteY16" fmla="*/ 39110 h 38100"/>
                                  <a:gd name="connsiteX17" fmla="*/ 541896 w 771525"/>
                                  <a:gd name="connsiteY17" fmla="*/ 28261 h 38100"/>
                                  <a:gd name="connsiteX18" fmla="*/ 616696 w 771525"/>
                                  <a:gd name="connsiteY18" fmla="*/ 17793 h 38100"/>
                                  <a:gd name="connsiteX19" fmla="*/ 691486 w 771525"/>
                                  <a:gd name="connsiteY19" fmla="*/ 28261 h 38100"/>
                                  <a:gd name="connsiteX20" fmla="*/ 769144 w 771525"/>
                                  <a:gd name="connsiteY20" fmla="*/ 39110 h 38100"/>
                                  <a:gd name="connsiteX21" fmla="*/ 769144 w 771525"/>
                                  <a:gd name="connsiteY21" fmla="*/ 28461 h 38100"/>
                                  <a:gd name="connsiteX22" fmla="*/ 694354 w 771525"/>
                                  <a:gd name="connsiteY22" fmla="*/ 18002 h 38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771525" h="38100">
                                    <a:moveTo>
                                      <a:pt x="694354" y="18002"/>
                                    </a:moveTo>
                                    <a:cubicBezTo>
                                      <a:pt x="675265" y="12659"/>
                                      <a:pt x="655530" y="7144"/>
                                      <a:pt x="616696" y="7144"/>
                                    </a:cubicBezTo>
                                    <a:cubicBezTo>
                                      <a:pt x="577853" y="7144"/>
                                      <a:pt x="558127" y="12659"/>
                                      <a:pt x="539039" y="18002"/>
                                    </a:cubicBezTo>
                                    <a:cubicBezTo>
                                      <a:pt x="519798" y="23374"/>
                                      <a:pt x="501615" y="28461"/>
                                      <a:pt x="464229" y="28461"/>
                                    </a:cubicBezTo>
                                    <a:cubicBezTo>
                                      <a:pt x="426872" y="28461"/>
                                      <a:pt x="408718" y="23384"/>
                                      <a:pt x="389496" y="18002"/>
                                    </a:cubicBezTo>
                                    <a:cubicBezTo>
                                      <a:pt x="370427" y="12659"/>
                                      <a:pt x="350711" y="7144"/>
                                      <a:pt x="311887" y="7144"/>
                                    </a:cubicBezTo>
                                    <a:cubicBezTo>
                                      <a:pt x="273053" y="7144"/>
                                      <a:pt x="253327" y="12659"/>
                                      <a:pt x="234248" y="18002"/>
                                    </a:cubicBezTo>
                                    <a:cubicBezTo>
                                      <a:pt x="215017" y="23374"/>
                                      <a:pt x="196853" y="28461"/>
                                      <a:pt x="159487" y="28461"/>
                                    </a:cubicBezTo>
                                    <a:cubicBezTo>
                                      <a:pt x="122139" y="28461"/>
                                      <a:pt x="103975" y="23384"/>
                                      <a:pt x="84753" y="18002"/>
                                    </a:cubicBezTo>
                                    <a:cubicBezTo>
                                      <a:pt x="65684" y="12659"/>
                                      <a:pt x="45968" y="7144"/>
                                      <a:pt x="7144" y="7144"/>
                                    </a:cubicBezTo>
                                    <a:lnTo>
                                      <a:pt x="7144" y="17793"/>
                                    </a:lnTo>
                                    <a:cubicBezTo>
                                      <a:pt x="44491" y="17793"/>
                                      <a:pt x="62655" y="22870"/>
                                      <a:pt x="81877" y="28261"/>
                                    </a:cubicBezTo>
                                    <a:cubicBezTo>
                                      <a:pt x="100946" y="33604"/>
                                      <a:pt x="120672" y="39110"/>
                                      <a:pt x="159487" y="39110"/>
                                    </a:cubicBezTo>
                                    <a:cubicBezTo>
                                      <a:pt x="198320" y="39110"/>
                                      <a:pt x="218046" y="33604"/>
                                      <a:pt x="237125" y="28261"/>
                                    </a:cubicBezTo>
                                    <a:cubicBezTo>
                                      <a:pt x="256356" y="22879"/>
                                      <a:pt x="274520" y="17793"/>
                                      <a:pt x="311887" y="17793"/>
                                    </a:cubicBezTo>
                                    <a:cubicBezTo>
                                      <a:pt x="349234" y="17793"/>
                                      <a:pt x="367398" y="22870"/>
                                      <a:pt x="386620" y="28261"/>
                                    </a:cubicBezTo>
                                    <a:cubicBezTo>
                                      <a:pt x="405689" y="33604"/>
                                      <a:pt x="425415" y="39110"/>
                                      <a:pt x="464229" y="39110"/>
                                    </a:cubicBezTo>
                                    <a:cubicBezTo>
                                      <a:pt x="503082" y="39110"/>
                                      <a:pt x="522808" y="33604"/>
                                      <a:pt x="541896" y="28261"/>
                                    </a:cubicBezTo>
                                    <a:cubicBezTo>
                                      <a:pt x="561137" y="22879"/>
                                      <a:pt x="579311" y="17793"/>
                                      <a:pt x="616696" y="17793"/>
                                    </a:cubicBezTo>
                                    <a:cubicBezTo>
                                      <a:pt x="654082" y="17793"/>
                                      <a:pt x="672246" y="22870"/>
                                      <a:pt x="691486" y="28261"/>
                                    </a:cubicBezTo>
                                    <a:cubicBezTo>
                                      <a:pt x="710575" y="33604"/>
                                      <a:pt x="730301" y="39110"/>
                                      <a:pt x="769144" y="39110"/>
                                    </a:cubicBezTo>
                                    <a:lnTo>
                                      <a:pt x="769144" y="28461"/>
                                    </a:lnTo>
                                    <a:cubicBezTo>
                                      <a:pt x="731758" y="28461"/>
                                      <a:pt x="713584" y="23374"/>
                                      <a:pt x="694354" y="1800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4"/>
                              </a:solidFill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5F585E" id="Afbeelding 195" o:spid="_x0000_s1026" style="width:118.3pt;height:5.85pt;rotation:-298026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7715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" path="m694354,18002c675265,12659,655530,7144,616696,7144v-38843,,-58569,5515,-77657,10858c519798,23374,501615,28461,464229,28461v-37357,,-55511,-5077,-74733,-10459c370427,12659,350711,7144,311887,7144v-38834,,-58560,5515,-77639,10858c215017,23374,196853,28461,159487,28461v-37348,,-55512,-5077,-74734,-10459c65684,12659,45968,7144,7144,7144r,10649c44491,17793,62655,22870,81877,28261v19069,5343,38795,10849,77610,10849c198320,39110,218046,33604,237125,28261v19231,-5382,37395,-10468,74762,-10468c349234,17793,367398,22870,386620,28261v19069,5343,38795,10849,77609,10849c503082,39110,522808,33604,541896,28261v19241,-5382,37415,-10468,74800,-10468c654082,17793,672246,22870,691486,28261v19089,5343,38815,10849,77658,10849l769144,28461v-37386,,-55560,-5087,-74790,-10459xe" fillcolor="#cdedda [3207]" stroked="f">
                      <v:stroke joinstyle="miter"/>
                      <v:path arrowok="t" o:connecttype="custom" o:connectlocs="1352277,35059;1201035,13913;1049796,35059;904101,55429;758556,35059;607410,13913;456206,35059;310606,55429;165059,35059;13913,13913;13913,34652;159458,55039;310606,76168;461809,55039;607410,34652;752955,55039;904101,76168;1055360,55039;1201035,34652;1346691,55039;1497933,76168;1497933,55429;1352277,35059" o:connectangles="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210A36" w:rsidRPr="00892435" w14:paraId="6853787F" w14:textId="77777777" w:rsidTr="00FE2420">
        <w:tc>
          <w:tcPr>
            <w:tcW w:w="9026" w:type="dxa"/>
            <w:gridSpan w:val="3"/>
          </w:tcPr>
          <w:p w14:paraId="468E9E15" w14:textId="77777777" w:rsidR="00210A36" w:rsidRPr="00892435" w:rsidRDefault="00354233" w:rsidP="006F48A4">
            <w:r w:rsidRPr="00892435">
              <w:rPr>
                <w:noProof/>
                <w:lang w:eastAsia="nl-NL"/>
              </w:rPr>
              <w:lastRenderedPageBreak/>
              <mc:AlternateContent>
                <mc:Choice Requires="wpg">
                  <w:drawing>
                    <wp:inline distT="0" distB="0" distL="0" distR="0" wp14:anchorId="44BDC7E9" wp14:editId="3FAB18DA">
                      <wp:extent cx="5897880" cy="6370320"/>
                      <wp:effectExtent l="0" t="0" r="26670" b="0"/>
                      <wp:docPr id="37" name="Groep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97880" cy="6370320"/>
                                <a:chOff x="-1391964" y="0"/>
                                <a:chExt cx="4555700" cy="5573336"/>
                              </a:xfrm>
                            </wpg:grpSpPr>
                            <wps:wsp>
                              <wps:cNvPr id="13" name="Tekstvak 214"/>
                              <wps:cNvSpPr txBox="1"/>
                              <wps:spPr>
                                <a:xfrm rot="21360134">
                                  <a:off x="-1391964" y="859199"/>
                                  <a:ext cx="3955541" cy="471413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8C815C2" w14:textId="77777777" w:rsidR="0013018A" w:rsidRDefault="0013018A" w:rsidP="0013018A">
                                    <w:pPr>
                                      <w:pStyle w:val="Kop3"/>
                                      <w:shd w:val="clear" w:color="auto" w:fill="FFFFFF"/>
                                      <w:spacing w:before="0" w:line="420" w:lineRule="atLeast"/>
                                      <w:ind w:left="-15"/>
                                      <w:rPr>
                                        <w:rFonts w:ascii="Arial" w:hAnsi="Arial" w:cs="Arial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333333"/>
                                      </w:rPr>
                                      <w:t>Ingrediënten</w:t>
                                    </w:r>
                                  </w:p>
                                  <w:p w14:paraId="0EF78E71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ijsbergsla</w:t>
                                    </w:r>
                                  </w:p>
                                  <w:p w14:paraId="4A204C28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300 gram kerstomaatjes</w:t>
                                    </w:r>
                                  </w:p>
                                  <w:p w14:paraId="541682D5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azijn</w:t>
                                    </w:r>
                                  </w:p>
                                  <w:p w14:paraId="7EA5F938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1 theelepel mosterd</w:t>
                                    </w:r>
                                  </w:p>
                                  <w:p w14:paraId="4056E35D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1 eetlepel olijfolie</w:t>
                                    </w:r>
                                  </w:p>
                                  <w:p w14:paraId="605D30BD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6 sprietjes bieslook</w:t>
                                    </w:r>
                                  </w:p>
                                  <w:p w14:paraId="7223A736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3 takjes peterselie</w:t>
                                    </w:r>
                                  </w:p>
                                  <w:p w14:paraId="5CD2B9AD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4 takjes selderij</w:t>
                                    </w:r>
                                  </w:p>
                                  <w:p w14:paraId="1B2A13D1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4 eieren</w:t>
                                    </w:r>
                                  </w:p>
                                  <w:p w14:paraId="3846F6F8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2 eetlepels geraspte belegen 30+ kaas</w:t>
                                    </w:r>
                                  </w:p>
                                  <w:p w14:paraId="157D4ADC" w14:textId="77777777" w:rsidR="0013018A" w:rsidRP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2 eetlepels vloeibare margarine</w:t>
                                    </w:r>
                                  </w:p>
                                  <w:p w14:paraId="02AD8755" w14:textId="77777777" w:rsidR="0013018A" w:rsidRDefault="0013018A" w:rsidP="0013018A">
                                    <w:pPr>
                                      <w:pStyle w:val="Kop2"/>
                                    </w:pPr>
                                    <w:r w:rsidRPr="0013018A">
                                      <w:t>4 volkoren boterhammen</w:t>
                                    </w:r>
                                  </w:p>
                                  <w:p w14:paraId="562D7E33" w14:textId="77777777" w:rsidR="0013018A" w:rsidRDefault="0013018A" w:rsidP="0013018A">
                                    <w:pPr>
                                      <w:pStyle w:val="Titel"/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  <w:p w14:paraId="2A4F5ED2" w14:textId="77777777" w:rsidR="0013018A" w:rsidRPr="0013018A" w:rsidRDefault="0013018A" w:rsidP="0013018A">
                                    <w:pPr>
                                      <w:pStyle w:val="Titel"/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 w:rsidRPr="0013018A">
                                      <w:rPr>
                                        <w:sz w:val="48"/>
                                        <w:szCs w:val="48"/>
                                      </w:rPr>
                                      <w:t xml:space="preserve">Gezond? </w:t>
                                    </w:r>
                                  </w:p>
                                  <w:p w14:paraId="41F5652C" w14:textId="77777777" w:rsidR="0013018A" w:rsidRPr="0013018A" w:rsidRDefault="0013018A" w:rsidP="0013018A">
                                    <w:pPr>
                                      <w:pStyle w:val="Titel"/>
                                      <w:rPr>
                                        <w:sz w:val="48"/>
                                        <w:szCs w:val="48"/>
                                      </w:rPr>
                                    </w:pPr>
                                    <w:r w:rsidRPr="0013018A">
                                      <w:rPr>
                                        <w:sz w:val="48"/>
                                        <w:szCs w:val="48"/>
                                      </w:rPr>
                                      <w:t xml:space="preserve">Volkoren boterhammen </w:t>
                                    </w:r>
                                  </w:p>
                                  <w:p w14:paraId="7E371C60" w14:textId="77777777" w:rsidR="0013018A" w:rsidRPr="0013018A" w:rsidRDefault="0013018A" w:rsidP="0013018A">
                                    <w:pPr>
                                      <w:pStyle w:val="Titel"/>
                                      <w:rPr>
                                        <w:sz w:val="56"/>
                                      </w:rPr>
                                    </w:pPr>
                                    <w:r w:rsidRPr="0013018A">
                                      <w:rPr>
                                        <w:sz w:val="56"/>
                                      </w:rPr>
                                      <w:t xml:space="preserve">Veel groente </w:t>
                                    </w:r>
                                  </w:p>
                                  <w:p w14:paraId="23489573" w14:textId="77777777" w:rsidR="0013018A" w:rsidRPr="0013018A" w:rsidRDefault="0013018A" w:rsidP="0013018A">
                                    <w:pPr>
                                      <w:pStyle w:val="Titel"/>
                                      <w:rPr>
                                        <w:sz w:val="56"/>
                                      </w:rPr>
                                    </w:pPr>
                                    <w:r w:rsidRPr="0013018A">
                                      <w:rPr>
                                        <w:sz w:val="56"/>
                                      </w:rPr>
                                      <w:t xml:space="preserve">En </w:t>
                                    </w:r>
                                    <w:r>
                                      <w:rPr>
                                        <w:sz w:val="56"/>
                                      </w:rPr>
                                      <w:t>veel ei</w:t>
                                    </w:r>
                                    <w:r w:rsidRPr="0013018A">
                                      <w:rPr>
                                        <w:sz w:val="56"/>
                                      </w:rPr>
                                      <w:t xml:space="preserve">witten </w:t>
                                    </w:r>
                                  </w:p>
                                  <w:p w14:paraId="329A18F2" w14:textId="77777777" w:rsidR="0013018A" w:rsidRPr="0013018A" w:rsidRDefault="0013018A" w:rsidP="0013018A">
                                    <w:pPr>
                                      <w:shd w:val="clear" w:color="auto" w:fill="FF8CAD" w:themeFill="accent2" w:themeFillTint="66"/>
                                      <w:spacing w:before="100" w:beforeAutospacing="1" w:after="100" w:afterAutospacing="1"/>
                                      <w:ind w:right="450"/>
                                      <w:textAlignment w:val="top"/>
                                      <w:rPr>
                                        <w:rFonts w:ascii="Arial" w:hAnsi="Arial" w:cs="Arial"/>
                                        <w:color w:val="0070C0"/>
                                        <w:sz w:val="56"/>
                                        <w:szCs w:val="56"/>
                                      </w:rPr>
                                    </w:pPr>
                                  </w:p>
                                  <w:p w14:paraId="5CBBD048" w14:textId="77777777" w:rsidR="0013018A" w:rsidRPr="0013018A" w:rsidRDefault="0013018A" w:rsidP="0013018A">
                                    <w:pPr>
                                      <w:shd w:val="clear" w:color="auto" w:fill="FF8CAD" w:themeFill="accent2" w:themeFillTint="66"/>
                                      <w:spacing w:before="100" w:beforeAutospacing="1" w:after="100" w:afterAutospacing="1"/>
                                      <w:ind w:right="450"/>
                                      <w:textAlignment w:val="top"/>
                                      <w:rPr>
                                        <w:rFonts w:ascii="Arial" w:hAnsi="Arial" w:cs="Arial"/>
                                        <w:color w:val="0070C0"/>
                                        <w:sz w:val="56"/>
                                        <w:szCs w:val="56"/>
                                      </w:rPr>
                                    </w:pPr>
                                  </w:p>
                                  <w:p w14:paraId="2C32483A" w14:textId="77777777" w:rsidR="0013018A" w:rsidRPr="0013018A" w:rsidRDefault="0013018A" w:rsidP="0013018A">
                                    <w:pPr>
                                      <w:shd w:val="clear" w:color="auto" w:fill="FF8CAD" w:themeFill="accent2" w:themeFillTint="66"/>
                                      <w:spacing w:before="100" w:beforeAutospacing="1" w:after="100" w:afterAutospacing="1"/>
                                      <w:ind w:right="450"/>
                                      <w:textAlignment w:val="top"/>
                                      <w:rPr>
                                        <w:rFonts w:ascii="Arial" w:hAnsi="Arial" w:cs="Arial"/>
                                        <w:color w:val="0070C0"/>
                                        <w:sz w:val="56"/>
                                        <w:szCs w:val="56"/>
                                      </w:rPr>
                                    </w:pPr>
                                  </w:p>
                                  <w:p w14:paraId="2009AC65" w14:textId="77777777" w:rsidR="00B73753" w:rsidRPr="00657810" w:rsidRDefault="00B73753" w:rsidP="007C153E">
                                    <w:pPr>
                                      <w:pStyle w:val="Kop2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" name="Tekstvak 213"/>
                              <wps:cNvSpPr txBox="1"/>
                              <wps:spPr>
                                <a:xfrm rot="21369045">
                                  <a:off x="-499" y="118488"/>
                                  <a:ext cx="3027680" cy="6445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710E54" w14:textId="77777777" w:rsidR="00B73753" w:rsidRPr="00657810" w:rsidRDefault="0013018A" w:rsidP="003749DD">
                                    <w:pPr>
                                      <w:pStyle w:val="Kop1"/>
                                    </w:pPr>
                                    <w:r>
                                      <w:rPr>
                                        <w:rFonts w:eastAsia="Cambria"/>
                                        <w14:shadow w14:blurRad="0" w14:dist="38100" w14:dir="2640000" w14:sx="100000" w14:sy="100000" w14:kx="0" w14:ky="0" w14:algn="bl">
                                          <w14:schemeClr w14:val="tx1"/>
                                        </w14:shadow>
                                      </w:rPr>
                                      <w:t>Ingrediënten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" name="Ovaal 17">
                                <a:extLst>
                                  <a:ext uri="{C183D7F6-B498-43B3-948B-1728B52AA6E4}">
        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14600" y="0"/>
                                  <a:ext cx="649136" cy="64913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alpha val="16000"/>
                                  </a:schemeClr>
                                </a:solidFill>
                                <a:ln>
                                  <a:solidFill>
                                    <a:schemeClr val="accent1">
                                      <a:lumMod val="20000"/>
                                      <a:lumOff val="80000"/>
                                      <a:alpha val="28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DC7E9" id="Groep 37" o:spid="_x0000_s1034" style="width:464.4pt;height:501.6pt;mso-position-horizontal-relative:char;mso-position-vertical-relative:line" coordorigin="-13919" coordsize="45557,5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">
                      <v:shape id="Tekstvak 214" o:spid="_x0000_s1035" type="#_x0000_t202" style="position:absolute;left:-13919;top:8591;width:39554;height:47142;rotation:-2619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" filled="f" stroked="f">
                        <v:textbox>
                          <w:txbxContent>
                            <w:p w14:paraId="58C815C2" w14:textId="77777777" w:rsidR="0013018A" w:rsidRDefault="0013018A" w:rsidP="0013018A">
                              <w:pPr>
                                <w:pStyle w:val="Kop3"/>
                                <w:shd w:val="clear" w:color="auto" w:fill="FFFFFF"/>
                                <w:spacing w:before="0" w:line="420" w:lineRule="atLeast"/>
                                <w:ind w:left="-15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33333"/>
                                </w:rPr>
                                <w:t>Ingrediënten</w:t>
                              </w:r>
                            </w:p>
                            <w:p w14:paraId="0EF78E71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ijsbergsla</w:t>
                              </w:r>
                            </w:p>
                            <w:p w14:paraId="4A204C28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300 gram kerstomaatjes</w:t>
                              </w:r>
                            </w:p>
                            <w:p w14:paraId="541682D5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azijn</w:t>
                              </w:r>
                            </w:p>
                            <w:p w14:paraId="7EA5F938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1 theelepel mosterd</w:t>
                              </w:r>
                            </w:p>
                            <w:p w14:paraId="4056E35D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1 eetlepel olijfolie</w:t>
                              </w:r>
                            </w:p>
                            <w:p w14:paraId="605D30BD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6 sprietjes bieslook</w:t>
                              </w:r>
                            </w:p>
                            <w:p w14:paraId="7223A736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3 takjes peterselie</w:t>
                              </w:r>
                            </w:p>
                            <w:p w14:paraId="5CD2B9AD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4 takjes selderij</w:t>
                              </w:r>
                            </w:p>
                            <w:p w14:paraId="1B2A13D1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4 eieren</w:t>
                              </w:r>
                            </w:p>
                            <w:p w14:paraId="3846F6F8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2 eetlepels geraspte belegen 30+ kaas</w:t>
                              </w:r>
                            </w:p>
                            <w:p w14:paraId="157D4ADC" w14:textId="77777777" w:rsidR="0013018A" w:rsidRP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2 eetlepels vloeibare margarine</w:t>
                              </w:r>
                            </w:p>
                            <w:p w14:paraId="02AD8755" w14:textId="77777777" w:rsidR="0013018A" w:rsidRDefault="0013018A" w:rsidP="0013018A">
                              <w:pPr>
                                <w:pStyle w:val="Kop2"/>
                              </w:pPr>
                              <w:r w:rsidRPr="0013018A">
                                <w:t>4 volkoren boterhammen</w:t>
                              </w:r>
                            </w:p>
                            <w:p w14:paraId="562D7E33" w14:textId="77777777" w:rsidR="0013018A" w:rsidRDefault="0013018A" w:rsidP="0013018A">
                              <w:pPr>
                                <w:pStyle w:val="Titel"/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  <w:p w14:paraId="2A4F5ED2" w14:textId="77777777" w:rsidR="0013018A" w:rsidRPr="0013018A" w:rsidRDefault="0013018A" w:rsidP="0013018A">
                              <w:pPr>
                                <w:pStyle w:val="Titel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13018A">
                                <w:rPr>
                                  <w:sz w:val="48"/>
                                  <w:szCs w:val="48"/>
                                </w:rPr>
                                <w:t xml:space="preserve">Gezond? </w:t>
                              </w:r>
                            </w:p>
                            <w:p w14:paraId="41F5652C" w14:textId="77777777" w:rsidR="0013018A" w:rsidRPr="0013018A" w:rsidRDefault="0013018A" w:rsidP="0013018A">
                              <w:pPr>
                                <w:pStyle w:val="Titel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13018A">
                                <w:rPr>
                                  <w:sz w:val="48"/>
                                  <w:szCs w:val="48"/>
                                </w:rPr>
                                <w:t xml:space="preserve">Volkoren boterhammen </w:t>
                              </w:r>
                            </w:p>
                            <w:p w14:paraId="7E371C60" w14:textId="77777777" w:rsidR="0013018A" w:rsidRPr="0013018A" w:rsidRDefault="0013018A" w:rsidP="0013018A">
                              <w:pPr>
                                <w:pStyle w:val="Titel"/>
                                <w:rPr>
                                  <w:sz w:val="56"/>
                                </w:rPr>
                              </w:pPr>
                              <w:r w:rsidRPr="0013018A">
                                <w:rPr>
                                  <w:sz w:val="56"/>
                                </w:rPr>
                                <w:t xml:space="preserve">Veel groente </w:t>
                              </w:r>
                            </w:p>
                            <w:p w14:paraId="23489573" w14:textId="77777777" w:rsidR="0013018A" w:rsidRPr="0013018A" w:rsidRDefault="0013018A" w:rsidP="0013018A">
                              <w:pPr>
                                <w:pStyle w:val="Titel"/>
                                <w:rPr>
                                  <w:sz w:val="56"/>
                                </w:rPr>
                              </w:pPr>
                              <w:r w:rsidRPr="0013018A">
                                <w:rPr>
                                  <w:sz w:val="56"/>
                                </w:rPr>
                                <w:t xml:space="preserve">En </w:t>
                              </w:r>
                              <w:r>
                                <w:rPr>
                                  <w:sz w:val="56"/>
                                </w:rPr>
                                <w:t>veel ei</w:t>
                              </w:r>
                              <w:r w:rsidRPr="0013018A">
                                <w:rPr>
                                  <w:sz w:val="56"/>
                                </w:rPr>
                                <w:t xml:space="preserve">witten </w:t>
                              </w:r>
                            </w:p>
                            <w:p w14:paraId="329A18F2" w14:textId="77777777" w:rsidR="0013018A" w:rsidRPr="0013018A" w:rsidRDefault="0013018A" w:rsidP="0013018A">
                              <w:pPr>
                                <w:shd w:val="clear" w:color="auto" w:fill="FF8CAD" w:themeFill="accent2" w:themeFillTint="66"/>
                                <w:spacing w:before="100" w:beforeAutospacing="1" w:after="100" w:afterAutospacing="1"/>
                                <w:ind w:right="450"/>
                                <w:textAlignment w:val="top"/>
                                <w:rPr>
                                  <w:rFonts w:ascii="Arial" w:hAnsi="Arial" w:cs="Arial"/>
                                  <w:color w:val="0070C0"/>
                                  <w:sz w:val="56"/>
                                  <w:szCs w:val="56"/>
                                </w:rPr>
                              </w:pPr>
                            </w:p>
                            <w:p w14:paraId="5CBBD048" w14:textId="77777777" w:rsidR="0013018A" w:rsidRPr="0013018A" w:rsidRDefault="0013018A" w:rsidP="0013018A">
                              <w:pPr>
                                <w:shd w:val="clear" w:color="auto" w:fill="FF8CAD" w:themeFill="accent2" w:themeFillTint="66"/>
                                <w:spacing w:before="100" w:beforeAutospacing="1" w:after="100" w:afterAutospacing="1"/>
                                <w:ind w:right="450"/>
                                <w:textAlignment w:val="top"/>
                                <w:rPr>
                                  <w:rFonts w:ascii="Arial" w:hAnsi="Arial" w:cs="Arial"/>
                                  <w:color w:val="0070C0"/>
                                  <w:sz w:val="56"/>
                                  <w:szCs w:val="56"/>
                                </w:rPr>
                              </w:pPr>
                            </w:p>
                            <w:p w14:paraId="2C32483A" w14:textId="77777777" w:rsidR="0013018A" w:rsidRPr="0013018A" w:rsidRDefault="0013018A" w:rsidP="0013018A">
                              <w:pPr>
                                <w:shd w:val="clear" w:color="auto" w:fill="FF8CAD" w:themeFill="accent2" w:themeFillTint="66"/>
                                <w:spacing w:before="100" w:beforeAutospacing="1" w:after="100" w:afterAutospacing="1"/>
                                <w:ind w:right="450"/>
                                <w:textAlignment w:val="top"/>
                                <w:rPr>
                                  <w:rFonts w:ascii="Arial" w:hAnsi="Arial" w:cs="Arial"/>
                                  <w:color w:val="0070C0"/>
                                  <w:sz w:val="56"/>
                                  <w:szCs w:val="56"/>
                                </w:rPr>
                              </w:pPr>
                            </w:p>
                            <w:p w14:paraId="2009AC65" w14:textId="77777777" w:rsidR="00B73753" w:rsidRPr="00657810" w:rsidRDefault="00B73753" w:rsidP="007C153E">
                              <w:pPr>
                                <w:pStyle w:val="Kop2"/>
                              </w:pPr>
                            </w:p>
                          </w:txbxContent>
                        </v:textbox>
                      </v:shape>
                      <v:shape id="Tekstvak 213" o:spid="_x0000_s1036" type="#_x0000_t202" style="position:absolute;left:-4;top:1184;width:30275;height:6446;rotation:-25226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" filled="f" stroked="f">
                        <v:textbox>
                          <w:txbxContent>
                            <w:p w14:paraId="35710E54" w14:textId="77777777" w:rsidR="00B73753" w:rsidRPr="00657810" w:rsidRDefault="0013018A" w:rsidP="003749DD">
                              <w:pPr>
                                <w:pStyle w:val="Kop1"/>
                              </w:pPr>
                              <w:r>
                                <w:rPr>
                                  <w:rFonts w:eastAsia="Cambria"/>
                                  <w14:shadow w14:blurRad="0" w14:dist="38100" w14:dir="2640000" w14:sx="100000" w14:sy="100000" w14:kx="0" w14:ky="0" w14:algn="bl">
                                    <w14:schemeClr w14:val="tx1"/>
                                  </w14:shadow>
                                </w:rPr>
                                <w:t>Ingrediënten</w:t>
                              </w:r>
                            </w:p>
                          </w:txbxContent>
                        </v:textbox>
                      </v:shape>
                      <v:oval id="Ovaal 17" o:spid="_x0000_s1037" style="position:absolute;left:25146;width:6491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" fillcolor="black [3213]" strokecolor="#ffcbe0 [660]" strokeweight="1pt">
                        <v:fill opacity="10537f"/>
                        <v:stroke opacity="18247f" joinstyle="miter"/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14:paraId="65429D6A" w14:textId="77777777" w:rsidR="005A20B8" w:rsidRPr="00C85984" w:rsidRDefault="005A20B8" w:rsidP="00C85984">
      <w:pPr>
        <w:spacing w:before="0"/>
        <w:rPr>
          <w:sz w:val="4"/>
          <w:szCs w:val="4"/>
        </w:rPr>
      </w:pPr>
    </w:p>
    <w:sectPr w:rsidR="005A20B8" w:rsidRPr="00C85984" w:rsidSect="00207B4F">
      <w:headerReference w:type="default" r:id="rId11"/>
      <w:pgSz w:w="11906" w:h="16838" w:code="9"/>
      <w:pgMar w:top="1361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1E5FA" w14:textId="77777777" w:rsidR="0013018A" w:rsidRDefault="0013018A" w:rsidP="003E5235">
      <w:r>
        <w:separator/>
      </w:r>
    </w:p>
  </w:endnote>
  <w:endnote w:type="continuationSeparator" w:id="0">
    <w:p w14:paraId="20B3762C" w14:textId="77777777" w:rsidR="0013018A" w:rsidRDefault="0013018A" w:rsidP="003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5298E" w14:textId="77777777" w:rsidR="0013018A" w:rsidRDefault="0013018A" w:rsidP="003E5235">
      <w:r>
        <w:separator/>
      </w:r>
    </w:p>
  </w:footnote>
  <w:footnote w:type="continuationSeparator" w:id="0">
    <w:p w14:paraId="6814925E" w14:textId="77777777" w:rsidR="0013018A" w:rsidRDefault="0013018A" w:rsidP="003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39E8F" w14:textId="77777777" w:rsidR="003E5235" w:rsidRDefault="00F31095">
    <w:pPr>
      <w:pStyle w:val="Koptekst"/>
    </w:pPr>
    <w:r w:rsidRPr="005F1F38"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EB0FF5" wp14:editId="6ED01C3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5652" cy="9391508"/>
              <wp:effectExtent l="0" t="0" r="10795" b="12700"/>
              <wp:wrapNone/>
              <wp:docPr id="2" name="Groep 1">
                <a:extLst xmlns:a="http://schemas.openxmlformats.org/drawingml/2006/main">
                  <a:ext uri="{FF2B5EF4-FFF2-40B4-BE49-F238E27FC236}">
                    <a16:creationId xmlns:a16="http://schemas.microsoft.com/office/drawing/2014/main" id="{7C2E5675-C6CF-4EE4-854C-16187DAC2FD7}"/>
                  </a:ext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652" cy="9391508"/>
                        <a:chOff x="0" y="0"/>
                        <a:chExt cx="7115652" cy="9391508"/>
                      </a:xfrm>
                    </wpg:grpSpPr>
                    <wps:wsp>
                      <wps:cNvPr id="4" name="Rechthoek: Afgeronde hoeken 3" descr="Hout">
                        <a:extLst>
                          <a:ext uri="{FF2B5EF4-FFF2-40B4-BE49-F238E27FC236}">
                            <a16:creationId xmlns:a16="http://schemas.microsoft.com/office/drawing/2014/main" id="{54A436CF-ED64-4A43-9B34-EFC1BCB9C19D}"/>
                          </a:ext>
                        </a:extLst>
                      </wps:cNvPr>
                      <wps:cNvSpPr/>
                      <wps:spPr>
                        <a:xfrm>
                          <a:off x="35531" y="7224736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hthoek: Afgeronde hoeken 4" descr="Hout">
                        <a:extLst>
                          <a:ext uri="{FF2B5EF4-FFF2-40B4-BE49-F238E27FC236}">
                            <a16:creationId xmlns:a16="http://schemas.microsoft.com/office/drawing/2014/main" id="{36818098-E348-4701-8162-BA4E658359E1}"/>
                          </a:ext>
                        </a:extLst>
                      </wps:cNvPr>
                      <wps:cNvSpPr/>
                      <wps:spPr>
                        <a:xfrm>
                          <a:off x="27226" y="46493"/>
                          <a:ext cx="7044591" cy="2120280"/>
                        </a:xfrm>
                        <a:prstGeom prst="roundRect">
                          <a:avLst/>
                        </a:prstGeom>
                        <a:blipFill dpi="0" rotWithShape="1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Afbeelding 239">
                        <a:extLst>
                          <a:ext uri="{FF2B5EF4-FFF2-40B4-BE49-F238E27FC236}">
                            <a16:creationId xmlns:a16="http://schemas.microsoft.com/office/drawing/2014/main" id="{7D6E8ECA-4813-493F-AC7D-A385454EF18F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5652" cy="9391508"/>
                        </a:xfrm>
                        <a:custGeom>
                          <a:avLst/>
                          <a:gdLst>
                            <a:gd name="connsiteX0" fmla="*/ 2275046 w 2352675"/>
                            <a:gd name="connsiteY0" fmla="*/ 2986564 h 3105150"/>
                            <a:gd name="connsiteX1" fmla="*/ 2215991 w 2352675"/>
                            <a:gd name="connsiteY1" fmla="*/ 3068479 h 3105150"/>
                            <a:gd name="connsiteX2" fmla="*/ 2167414 w 2352675"/>
                            <a:gd name="connsiteY2" fmla="*/ 3106579 h 3105150"/>
                            <a:gd name="connsiteX3" fmla="*/ 194786 w 2352675"/>
                            <a:gd name="connsiteY3" fmla="*/ 3106579 h 3105150"/>
                            <a:gd name="connsiteX4" fmla="*/ 146209 w 2352675"/>
                            <a:gd name="connsiteY4" fmla="*/ 3068479 h 3105150"/>
                            <a:gd name="connsiteX5" fmla="*/ 87154 w 2352675"/>
                            <a:gd name="connsiteY5" fmla="*/ 2986564 h 3105150"/>
                            <a:gd name="connsiteX6" fmla="*/ 62389 w 2352675"/>
                            <a:gd name="connsiteY6" fmla="*/ 2942749 h 3105150"/>
                            <a:gd name="connsiteX7" fmla="*/ 61436 w 2352675"/>
                            <a:gd name="connsiteY7" fmla="*/ 2677954 h 3105150"/>
                            <a:gd name="connsiteX8" fmla="*/ 27146 w 2352675"/>
                            <a:gd name="connsiteY8" fmla="*/ 2608421 h 3105150"/>
                            <a:gd name="connsiteX9" fmla="*/ 8096 w 2352675"/>
                            <a:gd name="connsiteY9" fmla="*/ 2568416 h 3105150"/>
                            <a:gd name="connsiteX10" fmla="*/ 7144 w 2352675"/>
                            <a:gd name="connsiteY10" fmla="*/ 546259 h 3105150"/>
                            <a:gd name="connsiteX11" fmla="*/ 26194 w 2352675"/>
                            <a:gd name="connsiteY11" fmla="*/ 506254 h 3105150"/>
                            <a:gd name="connsiteX12" fmla="*/ 61436 w 2352675"/>
                            <a:gd name="connsiteY12" fmla="*/ 435769 h 3105150"/>
                            <a:gd name="connsiteX13" fmla="*/ 62389 w 2352675"/>
                            <a:gd name="connsiteY13" fmla="*/ 170974 h 3105150"/>
                            <a:gd name="connsiteX14" fmla="*/ 87154 w 2352675"/>
                            <a:gd name="connsiteY14" fmla="*/ 127159 h 3105150"/>
                            <a:gd name="connsiteX15" fmla="*/ 146209 w 2352675"/>
                            <a:gd name="connsiteY15" fmla="*/ 45244 h 3105150"/>
                            <a:gd name="connsiteX16" fmla="*/ 194786 w 2352675"/>
                            <a:gd name="connsiteY16" fmla="*/ 7144 h 3105150"/>
                            <a:gd name="connsiteX17" fmla="*/ 2167414 w 2352675"/>
                            <a:gd name="connsiteY17" fmla="*/ 7144 h 3105150"/>
                            <a:gd name="connsiteX18" fmla="*/ 2215991 w 2352675"/>
                            <a:gd name="connsiteY18" fmla="*/ 45244 h 3105150"/>
                            <a:gd name="connsiteX19" fmla="*/ 2275046 w 2352675"/>
                            <a:gd name="connsiteY19" fmla="*/ 127159 h 3105150"/>
                            <a:gd name="connsiteX20" fmla="*/ 2299811 w 2352675"/>
                            <a:gd name="connsiteY20" fmla="*/ 170974 h 3105150"/>
                            <a:gd name="connsiteX21" fmla="*/ 2300764 w 2352675"/>
                            <a:gd name="connsiteY21" fmla="*/ 435769 h 3105150"/>
                            <a:gd name="connsiteX22" fmla="*/ 2335054 w 2352675"/>
                            <a:gd name="connsiteY22" fmla="*/ 505301 h 3105150"/>
                            <a:gd name="connsiteX23" fmla="*/ 2354104 w 2352675"/>
                            <a:gd name="connsiteY23" fmla="*/ 545306 h 3105150"/>
                            <a:gd name="connsiteX24" fmla="*/ 2354104 w 2352675"/>
                            <a:gd name="connsiteY24" fmla="*/ 2566511 h 3105150"/>
                            <a:gd name="connsiteX25" fmla="*/ 2335054 w 2352675"/>
                            <a:gd name="connsiteY25" fmla="*/ 2606516 h 3105150"/>
                            <a:gd name="connsiteX26" fmla="*/ 2300764 w 2352675"/>
                            <a:gd name="connsiteY26" fmla="*/ 2676049 h 3105150"/>
                            <a:gd name="connsiteX27" fmla="*/ 2299811 w 2352675"/>
                            <a:gd name="connsiteY27" fmla="*/ 2940844 h 3105150"/>
                            <a:gd name="connsiteX28" fmla="*/ 2275046 w 2352675"/>
                            <a:gd name="connsiteY28" fmla="*/ 2986564 h 3105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352675" h="3105150">
                              <a:moveTo>
                                <a:pt x="2275046" y="2986564"/>
                              </a:moveTo>
                              <a:cubicBezTo>
                                <a:pt x="2246471" y="3005614"/>
                                <a:pt x="2225516" y="3034189"/>
                                <a:pt x="2215991" y="3068479"/>
                              </a:cubicBezTo>
                              <a:cubicBezTo>
                                <a:pt x="2210276" y="3090386"/>
                                <a:pt x="2190274" y="3106579"/>
                                <a:pt x="2167414" y="3106579"/>
                              </a:cubicBezTo>
                              <a:lnTo>
                                <a:pt x="194786" y="3106579"/>
                              </a:lnTo>
                              <a:cubicBezTo>
                                <a:pt x="171926" y="3106579"/>
                                <a:pt x="151924" y="3090386"/>
                                <a:pt x="146209" y="3068479"/>
                              </a:cubicBezTo>
                              <a:cubicBezTo>
                                <a:pt x="136684" y="3035141"/>
                                <a:pt x="115729" y="3005614"/>
                                <a:pt x="87154" y="2986564"/>
                              </a:cubicBezTo>
                              <a:cubicBezTo>
                                <a:pt x="71914" y="2977039"/>
                                <a:pt x="62389" y="2960846"/>
                                <a:pt x="62389" y="2942749"/>
                              </a:cubicBezTo>
                              <a:lnTo>
                                <a:pt x="61436" y="2677954"/>
                              </a:lnTo>
                              <a:cubicBezTo>
                                <a:pt x="61436" y="2649379"/>
                                <a:pt x="48101" y="2623661"/>
                                <a:pt x="27146" y="2608421"/>
                              </a:cubicBezTo>
                              <a:cubicBezTo>
                                <a:pt x="14764" y="2598896"/>
                                <a:pt x="8096" y="2583656"/>
                                <a:pt x="8096" y="2568416"/>
                              </a:cubicBezTo>
                              <a:lnTo>
                                <a:pt x="7144" y="546259"/>
                              </a:lnTo>
                              <a:cubicBezTo>
                                <a:pt x="7144" y="531019"/>
                                <a:pt x="13811" y="515779"/>
                                <a:pt x="26194" y="506254"/>
                              </a:cubicBezTo>
                              <a:cubicBezTo>
                                <a:pt x="47149" y="490061"/>
                                <a:pt x="61436" y="464344"/>
                                <a:pt x="61436" y="435769"/>
                              </a:cubicBezTo>
                              <a:lnTo>
                                <a:pt x="62389" y="170974"/>
                              </a:lnTo>
                              <a:cubicBezTo>
                                <a:pt x="62389" y="152876"/>
                                <a:pt x="71914" y="136684"/>
                                <a:pt x="87154" y="127159"/>
                              </a:cubicBezTo>
                              <a:cubicBezTo>
                                <a:pt x="115729" y="108109"/>
                                <a:pt x="136684" y="79534"/>
                                <a:pt x="146209" y="45244"/>
                              </a:cubicBezTo>
                              <a:cubicBezTo>
                                <a:pt x="151924" y="23336"/>
                                <a:pt x="171926" y="7144"/>
                                <a:pt x="194786" y="7144"/>
                              </a:cubicBezTo>
                              <a:lnTo>
                                <a:pt x="2167414" y="7144"/>
                              </a:lnTo>
                              <a:cubicBezTo>
                                <a:pt x="2190274" y="7144"/>
                                <a:pt x="2210276" y="23336"/>
                                <a:pt x="2215991" y="45244"/>
                              </a:cubicBezTo>
                              <a:cubicBezTo>
                                <a:pt x="2225516" y="78581"/>
                                <a:pt x="2246471" y="108109"/>
                                <a:pt x="2275046" y="127159"/>
                              </a:cubicBezTo>
                              <a:cubicBezTo>
                                <a:pt x="2290286" y="136684"/>
                                <a:pt x="2299811" y="152876"/>
                                <a:pt x="2299811" y="170974"/>
                              </a:cubicBezTo>
                              <a:lnTo>
                                <a:pt x="2300764" y="435769"/>
                              </a:lnTo>
                              <a:cubicBezTo>
                                <a:pt x="2300764" y="464344"/>
                                <a:pt x="2314099" y="490061"/>
                                <a:pt x="2335054" y="505301"/>
                              </a:cubicBezTo>
                              <a:cubicBezTo>
                                <a:pt x="2347436" y="514826"/>
                                <a:pt x="2354104" y="530066"/>
                                <a:pt x="2354104" y="545306"/>
                              </a:cubicBezTo>
                              <a:lnTo>
                                <a:pt x="2354104" y="2566511"/>
                              </a:lnTo>
                              <a:cubicBezTo>
                                <a:pt x="2354104" y="2581751"/>
                                <a:pt x="2347436" y="2596991"/>
                                <a:pt x="2335054" y="2606516"/>
                              </a:cubicBezTo>
                              <a:cubicBezTo>
                                <a:pt x="2314099" y="2622709"/>
                                <a:pt x="2300764" y="2647474"/>
                                <a:pt x="2300764" y="2676049"/>
                              </a:cubicBezTo>
                              <a:lnTo>
                                <a:pt x="2299811" y="2940844"/>
                              </a:lnTo>
                              <a:cubicBezTo>
                                <a:pt x="2298859" y="2959894"/>
                                <a:pt x="2289334" y="2976086"/>
                                <a:pt x="2275046" y="29865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14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7" name="Achthoek 6">
                        <a:extLst>
                          <a:ext uri="{FF2B5EF4-FFF2-40B4-BE49-F238E27FC236}">
                            <a16:creationId xmlns:a16="http://schemas.microsoft.com/office/drawing/2014/main" id="{567EF534-A8DA-403B-BA21-E8027571A85F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349053" y="450565"/>
                          <a:ext cx="6417547" cy="8490381"/>
                        </a:xfrm>
                        <a:prstGeom prst="octagon">
                          <a:avLst>
                            <a:gd name="adj" fmla="val 11057"/>
                          </a:avLst>
                        </a:prstGeom>
                        <a:noFill/>
                        <a:ln w="85725">
                          <a:solidFill>
                            <a:schemeClr val="bg1">
                              <a:lumMod val="65000"/>
                              <a:alpha val="1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hthoek: Afgeronde hoeken 7">
                        <a:extLst>
                          <a:ext uri="{FF2B5EF4-FFF2-40B4-BE49-F238E27FC236}">
                            <a16:creationId xmlns:a16="http://schemas.microsoft.com/office/drawing/2014/main" id="{92C5922B-9186-4ECC-ACF0-03F5300467FA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443422" y="365235"/>
                          <a:ext cx="6228809" cy="8661037"/>
                        </a:xfrm>
                        <a:prstGeom prst="roundRect">
                          <a:avLst>
                            <a:gd name="adj" fmla="val 2858"/>
                          </a:avLst>
                        </a:prstGeom>
                        <a:noFill/>
                        <a:ln w="31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6" name="Insigne 8">
                        <a:extLst>
                          <a:ext uri="{FF2B5EF4-FFF2-40B4-BE49-F238E27FC236}">
                            <a16:creationId xmlns:a16="http://schemas.microsoft.com/office/drawing/2014/main" id="{D76F9C68-8A73-4BED-AD87-FA59B1B1256C}"/>
                          </a:ext>
                          <a:ext uri="{C183D7F6-B498-43B3-948B-1728B52AA6E4}">
    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s:cNvPr>
                      <wps:cNvSpPr/>
                      <wps:spPr>
                        <a:xfrm>
                          <a:off x="265657" y="296677"/>
                          <a:ext cx="6584339" cy="8798156"/>
                        </a:xfrm>
                        <a:prstGeom prst="plaque">
                          <a:avLst>
                            <a:gd name="adj" fmla="val 6233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93000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group w14:anchorId="03771756" id="Groep 1" o:spid="_x0000_s1026" style="position:absolute;margin-left:0;margin-top:0;width:560.3pt;height:739.5pt;z-index:251659264;mso-width-percent:930;mso-height-percent:940;mso-position-horizontal:center;mso-position-horizontal-relative:page;mso-position-vertical:center;mso-position-vertical-relative:page;mso-width-percent:930;mso-height-percent:940" coordsize="71156,93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">
              <v:roundrect id="Rechthoek: Afgeronde hoeken 3" o:spid="_x0000_s1027" alt="Hout" style="position:absolute;left:355;top:72247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" stroked="f" strokeweight="1pt">
                <v:fill r:id="rId2" o:title="Hout" recolor="t" rotate="t" type="tile"/>
                <v:stroke joinstyle="miter"/>
              </v:roundrect>
              <v:roundrect id="Rechthoek: Afgeronde hoeken 4" o:spid="_x0000_s1028" alt="Hout" style="position:absolute;left:272;top:464;width:70446;height:2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" stroked="f" strokeweight="1pt">
                <v:fill r:id="rId2" o:title="Hout" recolor="t" rotate="t" type="tile"/>
                <v:stroke joinstyle="miter"/>
              </v:roundrect>
              <v:shape id="Afbeelding 239" o:spid="_x0000_s1029" style="position:absolute;width:71156;height:93915;visibility:visible;mso-wrap-style:square;v-text-anchor:middle" coordsize="2352675,310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" path="m2275046,2986564v-28575,19050,-49530,47625,-59055,81915c2210276,3090386,2190274,3106579,2167414,3106579r-1972628,c171926,3106579,151924,3090386,146209,3068479v-9525,-33338,-30480,-62865,-59055,-81915c71914,2977039,62389,2960846,62389,2942749r-953,-264795c61436,2649379,48101,2623661,27146,2608421,14764,2598896,8096,2583656,8096,2568416l7144,546259v,-15240,6667,-30480,19050,-40005c47149,490061,61436,464344,61436,435769r953,-264795c62389,152876,71914,136684,87154,127159v28575,-19050,49530,-47625,59055,-81915c151924,23336,171926,7144,194786,7144r1972628,c2190274,7144,2210276,23336,2215991,45244v9525,33337,30480,62865,59055,81915c2290286,136684,2299811,152876,2299811,170974r953,264795c2300764,464344,2314099,490061,2335054,505301v12382,9525,19050,24765,19050,40005l2354104,2566511v,15240,-6668,30480,-19050,40005c2314099,2622709,2300764,2647474,2300764,2676049r-953,264795c2298859,2959894,2289334,2976086,2275046,2986564xe" fillcolor="#414141" stroked="f">
                <v:stroke joinstyle="miter"/>
                <v:path arrowok="t" o:connecttype="custom" o:connectlocs="6880864,9032845;6702252,9280597;6555331,9395830;589129,9395830;442208,9280597;263597,9032845;188695,8900327;185813,8099456;82103,7889154;24486,7768159;21607,1652157;79224,1531162;185813,1317981;188695,517110;263597,384592;442208,136840;589129,21607;6555331,21607;6702252,136840;6880864,384592;6955765,517110;6958647,1317981;7062357,1528280;7119974,1649275;7119974,7762397;7062357,7883392;6958647,8093695;6955765,8894565;6880864,9032845" o:connectangles="0,0,0,0,0,0,0,0,0,0,0,0,0,0,0,0,0,0,0,0,0,0,0,0,0,0,0,0,0"/>
                <o:lock v:ext="edit" aspectratio="t"/>
              </v:shape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chthoek 6" o:spid="_x0000_s1030" type="#_x0000_t10" style="position:absolute;left:3490;top:4505;width:64176;height:8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" adj="2388" filled="f" strokecolor="#a5a5a5 [2092]" strokeweight="6.75pt">
                <v:stroke opacity="10537f"/>
              </v:shape>
              <v:roundrect id="Rechthoek: Afgeronde hoeken 7" o:spid="_x0000_s1031" style="position:absolute;left:4434;top:3652;width:62288;height:86610;visibility:visible;mso-wrap-style:square;v-text-anchor:middle" arcsize="18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" filled="f" strokecolor="#fe0066 [3204]" strokeweight=".25pt">
                <v:stroke joinstyle="miter"/>
              </v:roundre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Insigne 8" o:spid="_x0000_s1032" type="#_x0000_t21" style="position:absolute;left:2656;top:2966;width:65843;height:87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" adj="1346" filled="f" strokecolor="#7bcf9d [2407]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1C66"/>
    <w:multiLevelType w:val="multilevel"/>
    <w:tmpl w:val="5532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262D4"/>
    <w:multiLevelType w:val="multilevel"/>
    <w:tmpl w:val="70D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wN7I0tbC0NDYzNDJS0lEKTi0uzszPAykwrgUAUnif5SwAAAA="/>
  </w:docVars>
  <w:rsids>
    <w:rsidRoot w:val="0013018A"/>
    <w:rsid w:val="0013018A"/>
    <w:rsid w:val="0016133E"/>
    <w:rsid w:val="00207B4F"/>
    <w:rsid w:val="00210A36"/>
    <w:rsid w:val="0023048E"/>
    <w:rsid w:val="0028071C"/>
    <w:rsid w:val="002927A0"/>
    <w:rsid w:val="0029739D"/>
    <w:rsid w:val="002C2CD8"/>
    <w:rsid w:val="0030022E"/>
    <w:rsid w:val="00354233"/>
    <w:rsid w:val="003749DD"/>
    <w:rsid w:val="00380D10"/>
    <w:rsid w:val="003E5235"/>
    <w:rsid w:val="003F4A70"/>
    <w:rsid w:val="004164BA"/>
    <w:rsid w:val="004B57BA"/>
    <w:rsid w:val="004C73B6"/>
    <w:rsid w:val="0058188D"/>
    <w:rsid w:val="00591A67"/>
    <w:rsid w:val="005A20B8"/>
    <w:rsid w:val="005D091C"/>
    <w:rsid w:val="006465E8"/>
    <w:rsid w:val="00657810"/>
    <w:rsid w:val="00675F53"/>
    <w:rsid w:val="006F48A4"/>
    <w:rsid w:val="007038B7"/>
    <w:rsid w:val="00735182"/>
    <w:rsid w:val="007A6207"/>
    <w:rsid w:val="007C153E"/>
    <w:rsid w:val="007D3B36"/>
    <w:rsid w:val="0083208C"/>
    <w:rsid w:val="00892435"/>
    <w:rsid w:val="00922340"/>
    <w:rsid w:val="009800B4"/>
    <w:rsid w:val="00A33431"/>
    <w:rsid w:val="00A43037"/>
    <w:rsid w:val="00AB2FC2"/>
    <w:rsid w:val="00AB4E2C"/>
    <w:rsid w:val="00AB52CD"/>
    <w:rsid w:val="00B640A8"/>
    <w:rsid w:val="00B73753"/>
    <w:rsid w:val="00B900A8"/>
    <w:rsid w:val="00B92348"/>
    <w:rsid w:val="00C16DC5"/>
    <w:rsid w:val="00C85984"/>
    <w:rsid w:val="00CA7BE4"/>
    <w:rsid w:val="00E1787F"/>
    <w:rsid w:val="00E87FBB"/>
    <w:rsid w:val="00EE6895"/>
    <w:rsid w:val="00F31095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332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nl-N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92435"/>
    <w:pPr>
      <w:spacing w:before="120"/>
    </w:pPr>
  </w:style>
  <w:style w:type="paragraph" w:styleId="Kop1">
    <w:name w:val="heading 1"/>
    <w:basedOn w:val="Standaard"/>
    <w:next w:val="Standaard"/>
    <w:link w:val="Kop1Char"/>
    <w:uiPriority w:val="9"/>
    <w:qFormat/>
    <w:rsid w:val="00EE6895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895"/>
    <w:pPr>
      <w:keepNext/>
      <w:keepLines/>
      <w:spacing w:before="0"/>
      <w:outlineLvl w:val="1"/>
    </w:pPr>
    <w:rPr>
      <w:rFonts w:eastAsiaTheme="majorEastAsia" w:cstheme="majorBidi"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rsid w:val="001301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E0032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7C153E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C153E"/>
  </w:style>
  <w:style w:type="paragraph" w:styleId="Voettekst">
    <w:name w:val="footer"/>
    <w:basedOn w:val="Standaard"/>
    <w:link w:val="VoettekstChar"/>
    <w:uiPriority w:val="99"/>
    <w:semiHidden/>
    <w:rsid w:val="007C153E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C153E"/>
  </w:style>
  <w:style w:type="paragraph" w:styleId="Normaalweb">
    <w:name w:val="Normal (Web)"/>
    <w:basedOn w:val="Standaard"/>
    <w:uiPriority w:val="99"/>
    <w:semiHidden/>
    <w:unhideWhenUsed/>
    <w:rsid w:val="003E523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92435"/>
    <w:pPr>
      <w:spacing w:before="0"/>
      <w:contextualSpacing/>
    </w:pPr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character" w:customStyle="1" w:styleId="TitelChar">
    <w:name w:val="Titel Char"/>
    <w:basedOn w:val="Standaardalinea-lettertype"/>
    <w:link w:val="Titel"/>
    <w:uiPriority w:val="10"/>
    <w:rsid w:val="00892435"/>
    <w:rPr>
      <w:rFonts w:asciiTheme="majorHAnsi" w:eastAsiaTheme="majorEastAsia" w:hAnsiTheme="majorHAnsi" w:cstheme="majorBidi"/>
      <w:b/>
      <w:spacing w:val="-10"/>
      <w:kern w:val="28"/>
      <w:sz w:val="132"/>
      <w:szCs w:val="56"/>
      <w14:shadow w14:blurRad="0" w14:dist="38100" w14:dir="2640000" w14:sx="100000" w14:sy="100000" w14:kx="0" w14:ky="0" w14:algn="ctr">
        <w14:schemeClr w14:val="accent4">
          <w14:lumMod w14:val="90000"/>
        </w14:schemeClr>
      </w14:shadow>
      <w14:textOutline w14:w="12700" w14:cap="rnd" w14:cmpd="sng" w14:algn="ctr">
        <w14:solidFill>
          <w14:schemeClr w14:val="accent4">
            <w14:lumMod w14:val="25000"/>
          </w14:schemeClr>
        </w14:solidFill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21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EE6895"/>
    <w:rPr>
      <w:rFonts w:asciiTheme="majorHAnsi" w:eastAsiaTheme="majorEastAsia" w:hAnsiTheme="majorHAnsi" w:cstheme="majorBidi"/>
      <w:b/>
      <w:i/>
      <w:sz w:val="72"/>
      <w14:shadow w14:blurRad="0" w14:dist="38100" w14:dir="2640000" w14:sx="100000" w14:sy="100000" w14:kx="0" w14:ky="0" w14:algn="ctr">
        <w14:schemeClr w14:val="tx1"/>
      </w14:shadow>
    </w:rPr>
  </w:style>
  <w:style w:type="character" w:customStyle="1" w:styleId="Kop2Char">
    <w:name w:val="Kop 2 Char"/>
    <w:basedOn w:val="Standaardalinea-lettertype"/>
    <w:link w:val="Kop2"/>
    <w:uiPriority w:val="9"/>
    <w:rsid w:val="00EE6895"/>
    <w:rPr>
      <w:rFonts w:eastAsiaTheme="majorEastAsia" w:cstheme="majorBidi"/>
      <w:i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3F4A70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018A"/>
    <w:rPr>
      <w:rFonts w:asciiTheme="majorHAnsi" w:eastAsiaTheme="majorEastAsia" w:hAnsiTheme="majorHAnsi" w:cstheme="majorBidi"/>
      <w:color w:val="7E003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y.vandenBogaard\AppData\Roaming\Microsoft\Sjablonen\Basismenu%20met%20foto's.dotx" TargetMode="External"/></Relationships>
</file>

<file path=word/theme/theme1.xml><?xml version="1.0" encoding="utf-8"?>
<a:theme xmlns:a="http://schemas.openxmlformats.org/drawingml/2006/main" name="Office Theme">
  <a:themeElements>
    <a:clrScheme name="MS Val Colors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E0066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Menu - SB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63d6341-e659-4b50-bb50-a013de19ab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364090F5B6443917070F6B0C8813C" ma:contentTypeVersion="12" ma:contentTypeDescription="Een nieuw document maken." ma:contentTypeScope="" ma:versionID="74c072430a9c8b5049207c22b55a5d77">
  <xsd:schema xmlns:xsd="http://www.w3.org/2001/XMLSchema" xmlns:xs="http://www.w3.org/2001/XMLSchema" xmlns:p="http://schemas.microsoft.com/office/2006/metadata/properties" xmlns:ns3="f55bc12e-506c-4f5b-bc04-81d77f16ca05" xmlns:ns4="c63d6341-e659-4b50-bb50-a013de19ab54" targetNamespace="http://schemas.microsoft.com/office/2006/metadata/properties" ma:root="true" ma:fieldsID="ea6f13920ac2444642093075942e65ae" ns3:_="" ns4:_="">
    <xsd:import namespace="f55bc12e-506c-4f5b-bc04-81d77f16ca05"/>
    <xsd:import namespace="c63d6341-e659-4b50-bb50-a013de19ab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bc12e-506c-4f5b-bc04-81d77f16ca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6341-e659-4b50-bb50-a013de19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F173-29CB-463D-9333-3FA4A23B0711}">
  <ds:schemaRefs>
    <ds:schemaRef ds:uri="c63d6341-e659-4b50-bb50-a013de19ab54"/>
    <ds:schemaRef ds:uri="http://purl.org/dc/terms/"/>
    <ds:schemaRef ds:uri="http://schemas.microsoft.com/office/2006/documentManagement/types"/>
    <ds:schemaRef ds:uri="f55bc12e-506c-4f5b-bc04-81d77f16ca0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C298EF-6A9C-4C4B-AE3F-1772854D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95A3D-AE0A-4673-AB62-19C4F5977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bc12e-506c-4f5b-bc04-81d77f16ca05"/>
    <ds:schemaRef ds:uri="c63d6341-e659-4b50-bb50-a013de19a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94216-D866-4E80-9273-12BE80FB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Basismenu met foto's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2022-06-15T16:15:00Z</dcterms:created>
  <dcterms:modified xsi:type="dcterms:W3CDTF">2022-06-15T16:24:00Z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0x0101000AD364090F5B6443917070F6B0C8813C</vt:lpwstr>
  </property>
</Properties>
</file>